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A06" w:rsidRPr="00D94689" w:rsidRDefault="00420A06" w:rsidP="00F06701">
      <w:pPr>
        <w:spacing w:after="0" w:line="240" w:lineRule="auto"/>
        <w:jc w:val="right"/>
        <w:rPr>
          <w:sz w:val="28"/>
          <w:szCs w:val="28"/>
        </w:rPr>
      </w:pPr>
      <w:bookmarkStart w:id="0" w:name="_GoBack"/>
      <w:bookmarkEnd w:id="0"/>
      <w:r w:rsidRPr="00D94689">
        <w:rPr>
          <w:sz w:val="28"/>
          <w:szCs w:val="28"/>
        </w:rPr>
        <w:t>П</w:t>
      </w:r>
      <w:r>
        <w:rPr>
          <w:sz w:val="28"/>
          <w:szCs w:val="28"/>
        </w:rPr>
        <w:t>риложение 1</w:t>
      </w:r>
      <w:r w:rsidRPr="00D94689">
        <w:rPr>
          <w:sz w:val="28"/>
          <w:szCs w:val="28"/>
        </w:rPr>
        <w:t xml:space="preserve"> </w:t>
      </w:r>
    </w:p>
    <w:p w:rsidR="00420A06" w:rsidRDefault="00420A06" w:rsidP="00F06701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Приказу Управления по социальной </w:t>
      </w:r>
    </w:p>
    <w:p w:rsidR="00420A06" w:rsidRDefault="00420A06" w:rsidP="00F06701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работе администрации Теньгушевского </w:t>
      </w:r>
    </w:p>
    <w:p w:rsidR="00420A06" w:rsidRPr="00D94689" w:rsidRDefault="00420A06" w:rsidP="00F06701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  <w:r w:rsidRPr="00D94689">
        <w:rPr>
          <w:sz w:val="28"/>
          <w:szCs w:val="28"/>
        </w:rPr>
        <w:t xml:space="preserve"> </w:t>
      </w:r>
    </w:p>
    <w:p w:rsidR="00420A06" w:rsidRPr="00D94689" w:rsidRDefault="00420A06" w:rsidP="00F06701">
      <w:pPr>
        <w:spacing w:after="0" w:line="240" w:lineRule="auto"/>
        <w:jc w:val="right"/>
        <w:rPr>
          <w:sz w:val="28"/>
          <w:szCs w:val="28"/>
        </w:rPr>
      </w:pPr>
      <w:r w:rsidRPr="00D94689">
        <w:rPr>
          <w:sz w:val="28"/>
          <w:szCs w:val="28"/>
        </w:rPr>
        <w:t>№</w:t>
      </w:r>
      <w:r>
        <w:rPr>
          <w:sz w:val="28"/>
          <w:szCs w:val="28"/>
        </w:rPr>
        <w:t xml:space="preserve">   32   </w:t>
      </w:r>
      <w:r w:rsidRPr="00D94689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 05.09. </w:t>
      </w:r>
      <w:smartTag w:uri="urn:schemas-microsoft-com:office:smarttags" w:element="metricconverter">
        <w:smartTagPr>
          <w:attr w:name="ProductID" w:val="2024 г"/>
        </w:smartTagPr>
        <w:r w:rsidRPr="00D94689">
          <w:rPr>
            <w:sz w:val="28"/>
            <w:szCs w:val="28"/>
          </w:rPr>
          <w:t>202</w:t>
        </w:r>
        <w:r>
          <w:rPr>
            <w:sz w:val="28"/>
            <w:szCs w:val="28"/>
          </w:rPr>
          <w:t>4</w:t>
        </w:r>
        <w:r w:rsidRPr="00D94689">
          <w:rPr>
            <w:sz w:val="28"/>
            <w:szCs w:val="28"/>
          </w:rPr>
          <w:t xml:space="preserve"> г</w:t>
        </w:r>
      </w:smartTag>
    </w:p>
    <w:p w:rsidR="00420A06" w:rsidRDefault="00420A06" w:rsidP="00254F71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20A06" w:rsidRPr="00863ED8" w:rsidRDefault="00420A06" w:rsidP="00254F7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63ED8">
        <w:rPr>
          <w:rFonts w:ascii="Times New Roman" w:hAnsi="Times New Roman"/>
          <w:b/>
          <w:bCs/>
          <w:sz w:val="28"/>
          <w:szCs w:val="28"/>
          <w:lang w:eastAsia="ru-RU"/>
        </w:rPr>
        <w:t>Требования к проведению школьного этапа ВсОШ по предметам:</w:t>
      </w:r>
    </w:p>
    <w:p w:rsidR="00420A06" w:rsidRPr="00863ED8" w:rsidRDefault="00420A06" w:rsidP="00254F71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63ED8">
        <w:rPr>
          <w:rFonts w:ascii="Times New Roman" w:hAnsi="Times New Roman"/>
          <w:b/>
          <w:bCs/>
          <w:sz w:val="28"/>
          <w:szCs w:val="28"/>
          <w:lang w:eastAsia="ru-RU"/>
        </w:rPr>
        <w:t>Физика</w:t>
      </w:r>
    </w:p>
    <w:p w:rsidR="00420A06" w:rsidRPr="00863ED8" w:rsidRDefault="00420A06" w:rsidP="00254F7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63ED8">
        <w:rPr>
          <w:rFonts w:ascii="Times New Roman" w:hAnsi="Times New Roman"/>
          <w:sz w:val="28"/>
          <w:szCs w:val="28"/>
          <w:lang w:eastAsia="ru-RU"/>
        </w:rPr>
        <w:t>Продолжительность тура:</w:t>
      </w:r>
      <w:r w:rsidRPr="00863ED8">
        <w:rPr>
          <w:rFonts w:ascii="Times New Roman" w:hAnsi="Times New Roman"/>
          <w:sz w:val="28"/>
          <w:szCs w:val="28"/>
          <w:lang w:eastAsia="ru-RU"/>
        </w:rPr>
        <w:br/>
        <w:t>7 класс — </w:t>
      </w:r>
      <w:r w:rsidRPr="00863ED8">
        <w:rPr>
          <w:rFonts w:ascii="Times New Roman" w:hAnsi="Times New Roman"/>
          <w:b/>
          <w:sz w:val="28"/>
          <w:szCs w:val="28"/>
          <w:lang w:eastAsia="ru-RU"/>
        </w:rPr>
        <w:t>90</w:t>
      </w:r>
      <w:r w:rsidRPr="00863ED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минут</w:t>
      </w:r>
      <w:r w:rsidRPr="00863ED8">
        <w:rPr>
          <w:rFonts w:ascii="Times New Roman" w:hAnsi="Times New Roman"/>
          <w:sz w:val="28"/>
          <w:szCs w:val="28"/>
          <w:lang w:eastAsia="ru-RU"/>
        </w:rPr>
        <w:br/>
        <w:t>8 класс — </w:t>
      </w:r>
      <w:r w:rsidRPr="00863ED8">
        <w:rPr>
          <w:rFonts w:ascii="Times New Roman" w:hAnsi="Times New Roman"/>
          <w:b/>
          <w:sz w:val="28"/>
          <w:szCs w:val="28"/>
          <w:lang w:eastAsia="ru-RU"/>
        </w:rPr>
        <w:t>90</w:t>
      </w:r>
      <w:r w:rsidRPr="00863ED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минут</w:t>
      </w:r>
      <w:r w:rsidRPr="00863ED8">
        <w:rPr>
          <w:rFonts w:ascii="Times New Roman" w:hAnsi="Times New Roman"/>
          <w:sz w:val="28"/>
          <w:szCs w:val="28"/>
          <w:lang w:eastAsia="ru-RU"/>
        </w:rPr>
        <w:br/>
        <w:t>9 класс — </w:t>
      </w:r>
      <w:r w:rsidRPr="00863ED8">
        <w:rPr>
          <w:rFonts w:ascii="Times New Roman" w:hAnsi="Times New Roman"/>
          <w:b/>
          <w:sz w:val="28"/>
          <w:szCs w:val="28"/>
          <w:lang w:eastAsia="ru-RU"/>
        </w:rPr>
        <w:t>90</w:t>
      </w:r>
      <w:r w:rsidRPr="00863ED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минут</w:t>
      </w:r>
      <w:r w:rsidRPr="00863ED8">
        <w:rPr>
          <w:rFonts w:ascii="Times New Roman" w:hAnsi="Times New Roman"/>
          <w:sz w:val="28"/>
          <w:szCs w:val="28"/>
          <w:lang w:eastAsia="ru-RU"/>
        </w:rPr>
        <w:br/>
        <w:t>10 класс — </w:t>
      </w:r>
      <w:r w:rsidRPr="00863ED8">
        <w:rPr>
          <w:rFonts w:ascii="Times New Roman" w:hAnsi="Times New Roman"/>
          <w:b/>
          <w:sz w:val="28"/>
          <w:szCs w:val="28"/>
          <w:lang w:eastAsia="ru-RU"/>
        </w:rPr>
        <w:t>90</w:t>
      </w:r>
      <w:r w:rsidRPr="00863ED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минут</w:t>
      </w:r>
      <w:r w:rsidRPr="00863ED8">
        <w:rPr>
          <w:rFonts w:ascii="Times New Roman" w:hAnsi="Times New Roman"/>
          <w:sz w:val="28"/>
          <w:szCs w:val="28"/>
          <w:lang w:eastAsia="ru-RU"/>
        </w:rPr>
        <w:br/>
        <w:t>11 класс — </w:t>
      </w:r>
      <w:r w:rsidRPr="00863ED8">
        <w:rPr>
          <w:rFonts w:ascii="Times New Roman" w:hAnsi="Times New Roman"/>
          <w:b/>
          <w:sz w:val="28"/>
          <w:szCs w:val="28"/>
          <w:lang w:eastAsia="ru-RU"/>
        </w:rPr>
        <w:t>90</w:t>
      </w:r>
      <w:r w:rsidRPr="00863ED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минут</w:t>
      </w:r>
      <w:r w:rsidRPr="00863ED8">
        <w:rPr>
          <w:rFonts w:ascii="Times New Roman" w:hAnsi="Times New Roman"/>
          <w:sz w:val="28"/>
          <w:szCs w:val="28"/>
          <w:lang w:eastAsia="ru-RU"/>
        </w:rPr>
        <w:br/>
        <w:t>При выполнении заданий олимпиады разрешено использовать непрограммируемый калькулятор.</w:t>
      </w:r>
    </w:p>
    <w:p w:rsidR="00420A06" w:rsidRPr="00863ED8" w:rsidRDefault="00420A06" w:rsidP="00254F7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30891">
        <w:rPr>
          <w:rFonts w:ascii="Times New Roman" w:hAnsi="Times New Roman"/>
          <w:sz w:val="28"/>
          <w:szCs w:val="28"/>
          <w:lang w:eastAsia="ru-RU"/>
        </w:rPr>
        <w:pict>
          <v:rect id="_x0000_i1025" style="width:0;height:.75pt" o:hralign="center" o:hrstd="t" o:hr="t" fillcolor="#a0a0a0" stroked="f"/>
        </w:pict>
      </w:r>
    </w:p>
    <w:p w:rsidR="00420A06" w:rsidRPr="00863ED8" w:rsidRDefault="00420A06" w:rsidP="00254F71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63ED8">
        <w:rPr>
          <w:rFonts w:ascii="Times New Roman" w:hAnsi="Times New Roman"/>
          <w:b/>
          <w:bCs/>
          <w:sz w:val="28"/>
          <w:szCs w:val="28"/>
          <w:lang w:eastAsia="ru-RU"/>
        </w:rPr>
        <w:t>Химия</w:t>
      </w:r>
    </w:p>
    <w:p w:rsidR="00420A06" w:rsidRPr="00863ED8" w:rsidRDefault="00420A06" w:rsidP="00254F7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63ED8">
        <w:rPr>
          <w:rFonts w:ascii="Times New Roman" w:hAnsi="Times New Roman"/>
          <w:sz w:val="28"/>
          <w:szCs w:val="28"/>
          <w:lang w:eastAsia="ru-RU"/>
        </w:rPr>
        <w:t>Продолжительность тура:</w:t>
      </w:r>
      <w:r w:rsidRPr="00863ED8">
        <w:rPr>
          <w:rFonts w:ascii="Times New Roman" w:hAnsi="Times New Roman"/>
          <w:sz w:val="28"/>
          <w:szCs w:val="28"/>
          <w:lang w:eastAsia="ru-RU"/>
        </w:rPr>
        <w:br/>
        <w:t>7−8 класс — </w:t>
      </w:r>
      <w:r w:rsidRPr="00863ED8">
        <w:rPr>
          <w:rFonts w:ascii="Times New Roman" w:hAnsi="Times New Roman"/>
          <w:b/>
          <w:bCs/>
          <w:sz w:val="28"/>
          <w:szCs w:val="28"/>
          <w:lang w:eastAsia="ru-RU"/>
        </w:rPr>
        <w:t>120 минут</w:t>
      </w:r>
      <w:r w:rsidRPr="00863ED8">
        <w:rPr>
          <w:rFonts w:ascii="Times New Roman" w:hAnsi="Times New Roman"/>
          <w:sz w:val="28"/>
          <w:szCs w:val="28"/>
          <w:lang w:eastAsia="ru-RU"/>
        </w:rPr>
        <w:br/>
        <w:t>9 класс — </w:t>
      </w:r>
      <w:r w:rsidRPr="00863ED8">
        <w:rPr>
          <w:rFonts w:ascii="Times New Roman" w:hAnsi="Times New Roman"/>
          <w:b/>
          <w:bCs/>
          <w:sz w:val="28"/>
          <w:szCs w:val="28"/>
          <w:lang w:eastAsia="ru-RU"/>
        </w:rPr>
        <w:t>120 минут</w:t>
      </w:r>
      <w:r w:rsidRPr="00863ED8">
        <w:rPr>
          <w:rFonts w:ascii="Times New Roman" w:hAnsi="Times New Roman"/>
          <w:sz w:val="28"/>
          <w:szCs w:val="28"/>
          <w:lang w:eastAsia="ru-RU"/>
        </w:rPr>
        <w:br/>
        <w:t>10 класс —</w:t>
      </w:r>
      <w:r w:rsidRPr="00863ED8">
        <w:rPr>
          <w:rFonts w:ascii="Times New Roman" w:hAnsi="Times New Roman"/>
          <w:b/>
          <w:bCs/>
          <w:sz w:val="28"/>
          <w:szCs w:val="28"/>
          <w:lang w:eastAsia="ru-RU"/>
        </w:rPr>
        <w:t> 120 минут</w:t>
      </w:r>
      <w:r w:rsidRPr="00863ED8">
        <w:rPr>
          <w:rFonts w:ascii="Times New Roman" w:hAnsi="Times New Roman"/>
          <w:sz w:val="28"/>
          <w:szCs w:val="28"/>
          <w:lang w:eastAsia="ru-RU"/>
        </w:rPr>
        <w:br/>
        <w:t>11 класс —</w:t>
      </w:r>
      <w:r w:rsidRPr="00863ED8">
        <w:rPr>
          <w:rFonts w:ascii="Times New Roman" w:hAnsi="Times New Roman"/>
          <w:b/>
          <w:bCs/>
          <w:sz w:val="28"/>
          <w:szCs w:val="28"/>
          <w:lang w:eastAsia="ru-RU"/>
        </w:rPr>
        <w:t> 120 минут</w:t>
      </w:r>
      <w:r w:rsidRPr="00863ED8">
        <w:rPr>
          <w:rFonts w:ascii="Times New Roman" w:hAnsi="Times New Roman"/>
          <w:sz w:val="28"/>
          <w:szCs w:val="28"/>
          <w:lang w:eastAsia="ru-RU"/>
        </w:rPr>
        <w:br/>
        <w:t>При выполнении заданий олимпиады разрешено использовать: таблицу Менделеева, таблицу растворимости, ряд напряжений и непрограммируемый калькулятор.</w:t>
      </w:r>
    </w:p>
    <w:p w:rsidR="00420A06" w:rsidRPr="00863ED8" w:rsidRDefault="00420A06" w:rsidP="00254F7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30891">
        <w:rPr>
          <w:rFonts w:ascii="Times New Roman" w:hAnsi="Times New Roman"/>
          <w:sz w:val="28"/>
          <w:szCs w:val="28"/>
          <w:lang w:eastAsia="ru-RU"/>
        </w:rPr>
        <w:pict>
          <v:rect id="_x0000_i1026" style="width:0;height:.75pt" o:hralign="center" o:hrstd="t" o:hr="t" fillcolor="#a0a0a0" stroked="f"/>
        </w:pict>
      </w:r>
    </w:p>
    <w:p w:rsidR="00420A06" w:rsidRPr="00863ED8" w:rsidRDefault="00420A06" w:rsidP="00254F71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63ED8">
        <w:rPr>
          <w:rFonts w:ascii="Times New Roman" w:hAnsi="Times New Roman"/>
          <w:b/>
          <w:bCs/>
          <w:sz w:val="28"/>
          <w:szCs w:val="28"/>
          <w:lang w:eastAsia="ru-RU"/>
        </w:rPr>
        <w:t>Биология</w:t>
      </w:r>
    </w:p>
    <w:p w:rsidR="00420A06" w:rsidRPr="00863ED8" w:rsidRDefault="00420A06" w:rsidP="00254F7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63ED8">
        <w:rPr>
          <w:rFonts w:ascii="Times New Roman" w:hAnsi="Times New Roman"/>
          <w:sz w:val="28"/>
          <w:szCs w:val="28"/>
          <w:lang w:eastAsia="ru-RU"/>
        </w:rPr>
        <w:t>Продолжительность тура:</w:t>
      </w:r>
      <w:r w:rsidRPr="00863ED8">
        <w:rPr>
          <w:rFonts w:ascii="Times New Roman" w:hAnsi="Times New Roman"/>
          <w:sz w:val="28"/>
          <w:szCs w:val="28"/>
          <w:lang w:eastAsia="ru-RU"/>
        </w:rPr>
        <w:br/>
        <w:t>5−6 класс — </w:t>
      </w:r>
      <w:r w:rsidRPr="00863ED8">
        <w:rPr>
          <w:rFonts w:ascii="Times New Roman" w:hAnsi="Times New Roman"/>
          <w:b/>
          <w:bCs/>
          <w:sz w:val="28"/>
          <w:szCs w:val="28"/>
          <w:lang w:eastAsia="ru-RU"/>
        </w:rPr>
        <w:t>60 минут</w:t>
      </w:r>
      <w:r w:rsidRPr="00863ED8">
        <w:rPr>
          <w:rFonts w:ascii="Times New Roman" w:hAnsi="Times New Roman"/>
          <w:sz w:val="28"/>
          <w:szCs w:val="28"/>
          <w:lang w:eastAsia="ru-RU"/>
        </w:rPr>
        <w:br/>
        <w:t>7 класс —</w:t>
      </w:r>
      <w:r w:rsidRPr="00863ED8">
        <w:rPr>
          <w:rFonts w:ascii="Times New Roman" w:hAnsi="Times New Roman"/>
          <w:b/>
          <w:bCs/>
          <w:sz w:val="28"/>
          <w:szCs w:val="28"/>
          <w:lang w:eastAsia="ru-RU"/>
        </w:rPr>
        <w:t> 90 минут</w:t>
      </w:r>
      <w:r w:rsidRPr="00863ED8">
        <w:rPr>
          <w:rFonts w:ascii="Times New Roman" w:hAnsi="Times New Roman"/>
          <w:sz w:val="28"/>
          <w:szCs w:val="28"/>
          <w:lang w:eastAsia="ru-RU"/>
        </w:rPr>
        <w:br/>
        <w:t>8 класс —</w:t>
      </w:r>
      <w:r w:rsidRPr="00863ED8">
        <w:rPr>
          <w:rFonts w:ascii="Times New Roman" w:hAnsi="Times New Roman"/>
          <w:b/>
          <w:bCs/>
          <w:sz w:val="28"/>
          <w:szCs w:val="28"/>
          <w:lang w:eastAsia="ru-RU"/>
        </w:rPr>
        <w:t> 90 минут</w:t>
      </w:r>
      <w:r w:rsidRPr="00863ED8">
        <w:rPr>
          <w:rFonts w:ascii="Times New Roman" w:hAnsi="Times New Roman"/>
          <w:sz w:val="28"/>
          <w:szCs w:val="28"/>
          <w:lang w:eastAsia="ru-RU"/>
        </w:rPr>
        <w:br/>
        <w:t>9 класс —</w:t>
      </w:r>
      <w:r w:rsidRPr="00863ED8">
        <w:rPr>
          <w:rFonts w:ascii="Times New Roman" w:hAnsi="Times New Roman"/>
          <w:b/>
          <w:bCs/>
          <w:sz w:val="28"/>
          <w:szCs w:val="28"/>
          <w:lang w:eastAsia="ru-RU"/>
        </w:rPr>
        <w:t> 120 минут</w:t>
      </w:r>
      <w:r w:rsidRPr="00863ED8">
        <w:rPr>
          <w:rFonts w:ascii="Times New Roman" w:hAnsi="Times New Roman"/>
          <w:sz w:val="28"/>
          <w:szCs w:val="28"/>
          <w:lang w:eastAsia="ru-RU"/>
        </w:rPr>
        <w:br/>
        <w:t>10 класс — </w:t>
      </w:r>
      <w:r w:rsidRPr="00863ED8">
        <w:rPr>
          <w:rFonts w:ascii="Times New Roman" w:hAnsi="Times New Roman"/>
          <w:b/>
          <w:bCs/>
          <w:sz w:val="28"/>
          <w:szCs w:val="28"/>
          <w:lang w:eastAsia="ru-RU"/>
        </w:rPr>
        <w:t>120 минут</w:t>
      </w:r>
      <w:r w:rsidRPr="00863ED8">
        <w:rPr>
          <w:rFonts w:ascii="Times New Roman" w:hAnsi="Times New Roman"/>
          <w:sz w:val="28"/>
          <w:szCs w:val="28"/>
          <w:lang w:eastAsia="ru-RU"/>
        </w:rPr>
        <w:br/>
        <w:t>11 класс — </w:t>
      </w:r>
      <w:r w:rsidRPr="00863ED8">
        <w:rPr>
          <w:rFonts w:ascii="Times New Roman" w:hAnsi="Times New Roman"/>
          <w:b/>
          <w:bCs/>
          <w:sz w:val="28"/>
          <w:szCs w:val="28"/>
          <w:lang w:eastAsia="ru-RU"/>
        </w:rPr>
        <w:t>120 минут</w:t>
      </w:r>
      <w:r w:rsidRPr="00863ED8">
        <w:rPr>
          <w:rFonts w:ascii="Times New Roman" w:hAnsi="Times New Roman"/>
          <w:sz w:val="28"/>
          <w:szCs w:val="28"/>
          <w:lang w:eastAsia="ru-RU"/>
        </w:rPr>
        <w:br/>
        <w:t>При выполнении заданий олимпиады разрешено использовать непрограммируемый калькулятор.</w:t>
      </w:r>
    </w:p>
    <w:p w:rsidR="00420A06" w:rsidRPr="00863ED8" w:rsidRDefault="00420A06" w:rsidP="00254F7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30891">
        <w:rPr>
          <w:rFonts w:ascii="Times New Roman" w:hAnsi="Times New Roman"/>
          <w:sz w:val="28"/>
          <w:szCs w:val="28"/>
          <w:lang w:eastAsia="ru-RU"/>
        </w:rPr>
        <w:pict>
          <v:rect id="_x0000_i1027" style="width:0;height:.75pt" o:hralign="center" o:hrstd="t" o:hr="t" fillcolor="#a0a0a0" stroked="f"/>
        </w:pict>
      </w:r>
    </w:p>
    <w:p w:rsidR="00420A06" w:rsidRPr="00863ED8" w:rsidRDefault="00420A06" w:rsidP="00254F71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63ED8">
        <w:rPr>
          <w:rFonts w:ascii="Times New Roman" w:hAnsi="Times New Roman"/>
          <w:b/>
          <w:bCs/>
          <w:sz w:val="28"/>
          <w:szCs w:val="28"/>
          <w:lang w:eastAsia="ru-RU"/>
        </w:rPr>
        <w:t>Астрономия</w:t>
      </w:r>
    </w:p>
    <w:p w:rsidR="00420A06" w:rsidRPr="00863ED8" w:rsidRDefault="00420A06" w:rsidP="00254F7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63ED8">
        <w:rPr>
          <w:rFonts w:ascii="Times New Roman" w:hAnsi="Times New Roman"/>
          <w:sz w:val="28"/>
          <w:szCs w:val="28"/>
          <w:lang w:eastAsia="ru-RU"/>
        </w:rPr>
        <w:t>Продолжительность тура:</w:t>
      </w:r>
      <w:r w:rsidRPr="00863ED8">
        <w:rPr>
          <w:rFonts w:ascii="Times New Roman" w:hAnsi="Times New Roman"/>
          <w:sz w:val="28"/>
          <w:szCs w:val="28"/>
          <w:lang w:eastAsia="ru-RU"/>
        </w:rPr>
        <w:br/>
        <w:t>5 класс — </w:t>
      </w:r>
      <w:r w:rsidRPr="00863ED8">
        <w:rPr>
          <w:rFonts w:ascii="Times New Roman" w:hAnsi="Times New Roman"/>
          <w:b/>
          <w:bCs/>
          <w:sz w:val="28"/>
          <w:szCs w:val="28"/>
          <w:lang w:eastAsia="ru-RU"/>
        </w:rPr>
        <w:t>50 минут</w:t>
      </w:r>
      <w:r w:rsidRPr="00863ED8">
        <w:rPr>
          <w:rFonts w:ascii="Times New Roman" w:hAnsi="Times New Roman"/>
          <w:sz w:val="28"/>
          <w:szCs w:val="28"/>
          <w:lang w:eastAsia="ru-RU"/>
        </w:rPr>
        <w:br/>
        <w:t>6−7 класс — </w:t>
      </w:r>
      <w:r w:rsidRPr="00863ED8">
        <w:rPr>
          <w:rFonts w:ascii="Times New Roman" w:hAnsi="Times New Roman"/>
          <w:b/>
          <w:bCs/>
          <w:sz w:val="28"/>
          <w:szCs w:val="28"/>
          <w:lang w:eastAsia="ru-RU"/>
        </w:rPr>
        <w:t>50 минут</w:t>
      </w:r>
      <w:r w:rsidRPr="00863ED8">
        <w:rPr>
          <w:rFonts w:ascii="Times New Roman" w:hAnsi="Times New Roman"/>
          <w:sz w:val="28"/>
          <w:szCs w:val="28"/>
          <w:lang w:eastAsia="ru-RU"/>
        </w:rPr>
        <w:br/>
        <w:t>8−9 класс — </w:t>
      </w:r>
      <w:r w:rsidRPr="00863ED8">
        <w:rPr>
          <w:rFonts w:ascii="Times New Roman" w:hAnsi="Times New Roman"/>
          <w:b/>
          <w:bCs/>
          <w:sz w:val="28"/>
          <w:szCs w:val="28"/>
          <w:lang w:eastAsia="ru-RU"/>
        </w:rPr>
        <w:t>50 минут</w:t>
      </w:r>
      <w:r w:rsidRPr="00863ED8">
        <w:rPr>
          <w:rFonts w:ascii="Times New Roman" w:hAnsi="Times New Roman"/>
          <w:sz w:val="28"/>
          <w:szCs w:val="28"/>
          <w:lang w:eastAsia="ru-RU"/>
        </w:rPr>
        <w:br/>
        <w:t>10 класс —</w:t>
      </w:r>
      <w:r w:rsidRPr="00863ED8">
        <w:rPr>
          <w:rFonts w:ascii="Times New Roman" w:hAnsi="Times New Roman"/>
          <w:b/>
          <w:bCs/>
          <w:sz w:val="28"/>
          <w:szCs w:val="28"/>
          <w:lang w:eastAsia="ru-RU"/>
        </w:rPr>
        <w:t> 50 минут</w:t>
      </w:r>
      <w:r w:rsidRPr="00863ED8">
        <w:rPr>
          <w:rFonts w:ascii="Times New Roman" w:hAnsi="Times New Roman"/>
          <w:sz w:val="28"/>
          <w:szCs w:val="28"/>
          <w:lang w:eastAsia="ru-RU"/>
        </w:rPr>
        <w:br/>
        <w:t>11 класс — </w:t>
      </w:r>
      <w:r w:rsidRPr="00863ED8">
        <w:rPr>
          <w:rFonts w:ascii="Times New Roman" w:hAnsi="Times New Roman"/>
          <w:b/>
          <w:bCs/>
          <w:sz w:val="28"/>
          <w:szCs w:val="28"/>
          <w:lang w:eastAsia="ru-RU"/>
        </w:rPr>
        <w:t>50 минут</w:t>
      </w:r>
      <w:r w:rsidRPr="00863ED8">
        <w:rPr>
          <w:rFonts w:ascii="Times New Roman" w:hAnsi="Times New Roman"/>
          <w:sz w:val="28"/>
          <w:szCs w:val="28"/>
          <w:lang w:eastAsia="ru-RU"/>
        </w:rPr>
        <w:br/>
        <w:t>При выполнении заданий олимпиады разрешено использовать непрограммируемый калькулятор.</w:t>
      </w:r>
    </w:p>
    <w:p w:rsidR="00420A06" w:rsidRPr="00B177B5" w:rsidRDefault="00420A06" w:rsidP="00254F7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30891">
        <w:rPr>
          <w:rFonts w:ascii="Times New Roman" w:hAnsi="Times New Roman"/>
          <w:sz w:val="28"/>
          <w:szCs w:val="28"/>
          <w:lang w:eastAsia="ru-RU"/>
        </w:rPr>
        <w:pict>
          <v:rect id="_x0000_i1028" style="width:0;height:.75pt" o:hralign="center" o:hrstd="t" o:hr="t" fillcolor="#a0a0a0" stroked="f"/>
        </w:pict>
      </w:r>
    </w:p>
    <w:p w:rsidR="00420A06" w:rsidRDefault="00420A06" w:rsidP="00254F71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20A06" w:rsidRPr="00863ED8" w:rsidRDefault="00420A06" w:rsidP="00254F71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63ED8">
        <w:rPr>
          <w:rFonts w:ascii="Times New Roman" w:hAnsi="Times New Roman"/>
          <w:b/>
          <w:bCs/>
          <w:sz w:val="28"/>
          <w:szCs w:val="28"/>
          <w:lang w:eastAsia="ru-RU"/>
        </w:rPr>
        <w:t>Математика</w:t>
      </w:r>
    </w:p>
    <w:p w:rsidR="00420A06" w:rsidRPr="00863ED8" w:rsidRDefault="00420A06" w:rsidP="00254F7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63ED8">
        <w:rPr>
          <w:rFonts w:ascii="Times New Roman" w:hAnsi="Times New Roman"/>
          <w:sz w:val="28"/>
          <w:szCs w:val="28"/>
          <w:lang w:eastAsia="ru-RU"/>
        </w:rPr>
        <w:t>Продолжительность тура:</w:t>
      </w:r>
      <w:r w:rsidRPr="00863ED8">
        <w:rPr>
          <w:rFonts w:ascii="Times New Roman" w:hAnsi="Times New Roman"/>
          <w:sz w:val="28"/>
          <w:szCs w:val="28"/>
          <w:lang w:eastAsia="ru-RU"/>
        </w:rPr>
        <w:br/>
        <w:t>4 класс —</w:t>
      </w:r>
      <w:r w:rsidRPr="00863ED8">
        <w:rPr>
          <w:rFonts w:ascii="Times New Roman" w:hAnsi="Times New Roman"/>
          <w:b/>
          <w:bCs/>
          <w:sz w:val="28"/>
          <w:szCs w:val="28"/>
          <w:lang w:eastAsia="ru-RU"/>
        </w:rPr>
        <w:t> 60 минут</w:t>
      </w:r>
      <w:r w:rsidRPr="00863ED8">
        <w:rPr>
          <w:rFonts w:ascii="Times New Roman" w:hAnsi="Times New Roman"/>
          <w:sz w:val="28"/>
          <w:szCs w:val="28"/>
          <w:lang w:eastAsia="ru-RU"/>
        </w:rPr>
        <w:br/>
        <w:t>5 класс — </w:t>
      </w:r>
      <w:r w:rsidRPr="00863ED8">
        <w:rPr>
          <w:rFonts w:ascii="Times New Roman" w:hAnsi="Times New Roman"/>
          <w:b/>
          <w:bCs/>
          <w:sz w:val="28"/>
          <w:szCs w:val="28"/>
          <w:lang w:eastAsia="ru-RU"/>
        </w:rPr>
        <w:t>60 минут</w:t>
      </w:r>
      <w:r w:rsidRPr="00863ED8">
        <w:rPr>
          <w:rFonts w:ascii="Times New Roman" w:hAnsi="Times New Roman"/>
          <w:sz w:val="28"/>
          <w:szCs w:val="28"/>
          <w:lang w:eastAsia="ru-RU"/>
        </w:rPr>
        <w:br/>
        <w:t>6 класс — </w:t>
      </w:r>
      <w:r w:rsidRPr="00863ED8">
        <w:rPr>
          <w:rFonts w:ascii="Times New Roman" w:hAnsi="Times New Roman"/>
          <w:b/>
          <w:bCs/>
          <w:sz w:val="28"/>
          <w:szCs w:val="28"/>
          <w:lang w:eastAsia="ru-RU"/>
        </w:rPr>
        <w:t>90 минут</w:t>
      </w:r>
      <w:r w:rsidRPr="00863ED8">
        <w:rPr>
          <w:rFonts w:ascii="Times New Roman" w:hAnsi="Times New Roman"/>
          <w:sz w:val="28"/>
          <w:szCs w:val="28"/>
          <w:lang w:eastAsia="ru-RU"/>
        </w:rPr>
        <w:br/>
        <w:t>7 класс —</w:t>
      </w:r>
      <w:r w:rsidRPr="00863ED8">
        <w:rPr>
          <w:rFonts w:ascii="Times New Roman" w:hAnsi="Times New Roman"/>
          <w:b/>
          <w:bCs/>
          <w:sz w:val="28"/>
          <w:szCs w:val="28"/>
          <w:lang w:eastAsia="ru-RU"/>
        </w:rPr>
        <w:t> 90 минут</w:t>
      </w:r>
      <w:r w:rsidRPr="00863ED8">
        <w:rPr>
          <w:rFonts w:ascii="Times New Roman" w:hAnsi="Times New Roman"/>
          <w:sz w:val="28"/>
          <w:szCs w:val="28"/>
          <w:lang w:eastAsia="ru-RU"/>
        </w:rPr>
        <w:br/>
        <w:t>8 класс — </w:t>
      </w:r>
      <w:r w:rsidRPr="00863ED8">
        <w:rPr>
          <w:rFonts w:ascii="Times New Roman" w:hAnsi="Times New Roman"/>
          <w:b/>
          <w:bCs/>
          <w:sz w:val="28"/>
          <w:szCs w:val="28"/>
          <w:lang w:eastAsia="ru-RU"/>
        </w:rPr>
        <w:t>90 минут</w:t>
      </w:r>
      <w:r w:rsidRPr="00863ED8">
        <w:rPr>
          <w:rFonts w:ascii="Times New Roman" w:hAnsi="Times New Roman"/>
          <w:sz w:val="28"/>
          <w:szCs w:val="28"/>
          <w:lang w:eastAsia="ru-RU"/>
        </w:rPr>
        <w:br/>
        <w:t>9 класс —</w:t>
      </w:r>
      <w:r w:rsidRPr="00863ED8">
        <w:rPr>
          <w:rFonts w:ascii="Times New Roman" w:hAnsi="Times New Roman"/>
          <w:b/>
          <w:bCs/>
          <w:sz w:val="28"/>
          <w:szCs w:val="28"/>
          <w:lang w:eastAsia="ru-RU"/>
        </w:rPr>
        <w:t> 120 минут</w:t>
      </w:r>
      <w:r w:rsidRPr="00863ED8">
        <w:rPr>
          <w:rFonts w:ascii="Times New Roman" w:hAnsi="Times New Roman"/>
          <w:sz w:val="28"/>
          <w:szCs w:val="28"/>
          <w:lang w:eastAsia="ru-RU"/>
        </w:rPr>
        <w:br/>
        <w:t>10 класс — </w:t>
      </w:r>
      <w:r w:rsidRPr="00863ED8">
        <w:rPr>
          <w:rFonts w:ascii="Times New Roman" w:hAnsi="Times New Roman"/>
          <w:b/>
          <w:bCs/>
          <w:sz w:val="28"/>
          <w:szCs w:val="28"/>
          <w:lang w:eastAsia="ru-RU"/>
        </w:rPr>
        <w:t>120 минут</w:t>
      </w:r>
      <w:r w:rsidRPr="00863ED8">
        <w:rPr>
          <w:rFonts w:ascii="Times New Roman" w:hAnsi="Times New Roman"/>
          <w:sz w:val="28"/>
          <w:szCs w:val="28"/>
          <w:lang w:eastAsia="ru-RU"/>
        </w:rPr>
        <w:br/>
        <w:t>11 класс — </w:t>
      </w:r>
      <w:r w:rsidRPr="00863ED8">
        <w:rPr>
          <w:rFonts w:ascii="Times New Roman" w:hAnsi="Times New Roman"/>
          <w:b/>
          <w:bCs/>
          <w:sz w:val="28"/>
          <w:szCs w:val="28"/>
          <w:lang w:eastAsia="ru-RU"/>
        </w:rPr>
        <w:t>120 минут</w:t>
      </w:r>
      <w:r w:rsidRPr="00863ED8">
        <w:rPr>
          <w:rFonts w:ascii="Times New Roman" w:hAnsi="Times New Roman"/>
          <w:sz w:val="28"/>
          <w:szCs w:val="28"/>
          <w:lang w:eastAsia="ru-RU"/>
        </w:rPr>
        <w:br/>
        <w:t>Использование дополнительных материалов не предусмотрено.</w:t>
      </w:r>
    </w:p>
    <w:p w:rsidR="00420A06" w:rsidRPr="00863ED8" w:rsidRDefault="00420A06" w:rsidP="00254F7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30891">
        <w:rPr>
          <w:rFonts w:ascii="Times New Roman" w:hAnsi="Times New Roman"/>
          <w:sz w:val="28"/>
          <w:szCs w:val="28"/>
          <w:lang w:eastAsia="ru-RU"/>
        </w:rPr>
        <w:pict>
          <v:rect id="_x0000_i1029" style="width:0;height:.75pt" o:hralign="center" o:hrstd="t" o:hr="t" fillcolor="#a0a0a0" stroked="f"/>
        </w:pict>
      </w:r>
    </w:p>
    <w:p w:rsidR="00420A06" w:rsidRPr="00863ED8" w:rsidRDefault="00420A06" w:rsidP="00254F71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63ED8">
        <w:rPr>
          <w:rFonts w:ascii="Times New Roman" w:hAnsi="Times New Roman"/>
          <w:b/>
          <w:bCs/>
          <w:sz w:val="28"/>
          <w:szCs w:val="28"/>
          <w:lang w:eastAsia="ru-RU"/>
        </w:rPr>
        <w:t>Информатика</w:t>
      </w:r>
    </w:p>
    <w:p w:rsidR="00420A06" w:rsidRPr="00863ED8" w:rsidRDefault="00420A06" w:rsidP="00254F7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63ED8">
        <w:rPr>
          <w:rFonts w:ascii="Times New Roman" w:hAnsi="Times New Roman"/>
          <w:sz w:val="28"/>
          <w:szCs w:val="28"/>
          <w:lang w:eastAsia="ru-RU"/>
        </w:rPr>
        <w:t>Продолжительность тура:</w:t>
      </w:r>
      <w:r w:rsidRPr="00863ED8">
        <w:rPr>
          <w:rFonts w:ascii="Times New Roman" w:hAnsi="Times New Roman"/>
          <w:sz w:val="28"/>
          <w:szCs w:val="28"/>
          <w:lang w:eastAsia="ru-RU"/>
        </w:rPr>
        <w:br/>
        <w:t>5−6 класс — </w:t>
      </w:r>
      <w:r w:rsidRPr="00863ED8">
        <w:rPr>
          <w:rFonts w:ascii="Times New Roman" w:hAnsi="Times New Roman"/>
          <w:b/>
          <w:bCs/>
          <w:sz w:val="28"/>
          <w:szCs w:val="28"/>
          <w:lang w:eastAsia="ru-RU"/>
        </w:rPr>
        <w:t>60 минут</w:t>
      </w:r>
      <w:r w:rsidRPr="00863ED8">
        <w:rPr>
          <w:rFonts w:ascii="Times New Roman" w:hAnsi="Times New Roman"/>
          <w:sz w:val="28"/>
          <w:szCs w:val="28"/>
          <w:lang w:eastAsia="ru-RU"/>
        </w:rPr>
        <w:br/>
        <w:t>7−8 класс — </w:t>
      </w:r>
      <w:r w:rsidRPr="00863ED8">
        <w:rPr>
          <w:rFonts w:ascii="Times New Roman" w:hAnsi="Times New Roman"/>
          <w:b/>
          <w:bCs/>
          <w:sz w:val="28"/>
          <w:szCs w:val="28"/>
          <w:lang w:eastAsia="ru-RU"/>
        </w:rPr>
        <w:t>120 минут</w:t>
      </w:r>
      <w:r w:rsidRPr="00863ED8">
        <w:rPr>
          <w:rFonts w:ascii="Times New Roman" w:hAnsi="Times New Roman"/>
          <w:sz w:val="28"/>
          <w:szCs w:val="28"/>
          <w:lang w:eastAsia="ru-RU"/>
        </w:rPr>
        <w:br/>
        <w:t>9−11 класс — </w:t>
      </w:r>
      <w:r w:rsidRPr="00863ED8">
        <w:rPr>
          <w:rFonts w:ascii="Times New Roman" w:hAnsi="Times New Roman"/>
          <w:b/>
          <w:bCs/>
          <w:sz w:val="28"/>
          <w:szCs w:val="28"/>
          <w:lang w:eastAsia="ru-RU"/>
        </w:rPr>
        <w:t>120 минут</w:t>
      </w:r>
      <w:r w:rsidRPr="00863ED8">
        <w:rPr>
          <w:rFonts w:ascii="Times New Roman" w:hAnsi="Times New Roman"/>
          <w:sz w:val="28"/>
          <w:szCs w:val="28"/>
          <w:lang w:eastAsia="ru-RU"/>
        </w:rPr>
        <w:br/>
      </w:r>
    </w:p>
    <w:p w:rsidR="00420A06" w:rsidRPr="00863ED8" w:rsidRDefault="00420A06" w:rsidP="00254F7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63ED8">
        <w:rPr>
          <w:rFonts w:ascii="Times New Roman" w:hAnsi="Times New Roman"/>
          <w:sz w:val="28"/>
          <w:szCs w:val="28"/>
          <w:lang w:eastAsia="ru-RU"/>
        </w:rPr>
        <w:t>При выполнении заданий олимпиады для 7−8 класса необходимо использование компьютера или ноутбука с установленным редактором электронных таблиц. Если участник будет решать задания на программирование, то необходимо установить среду разработки.</w:t>
      </w:r>
      <w:r w:rsidRPr="00863ED8">
        <w:rPr>
          <w:rFonts w:ascii="Times New Roman" w:hAnsi="Times New Roman"/>
          <w:sz w:val="28"/>
          <w:szCs w:val="28"/>
          <w:lang w:eastAsia="ru-RU"/>
        </w:rPr>
        <w:br/>
        <w:t>Для 9−11 классов все задачи предполагают наличие установленного языка программирования.</w:t>
      </w:r>
    </w:p>
    <w:p w:rsidR="00420A06" w:rsidRPr="00863ED8" w:rsidRDefault="00420A06" w:rsidP="00254F71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color w:val="424242"/>
          <w:sz w:val="28"/>
          <w:szCs w:val="28"/>
          <w:lang w:eastAsia="ru-RU"/>
        </w:rPr>
      </w:pPr>
    </w:p>
    <w:p w:rsidR="00420A06" w:rsidRPr="00863ED8" w:rsidRDefault="00420A06">
      <w:pPr>
        <w:rPr>
          <w:rFonts w:ascii="Times New Roman" w:hAnsi="Times New Roman"/>
          <w:sz w:val="28"/>
          <w:szCs w:val="28"/>
        </w:rPr>
      </w:pPr>
    </w:p>
    <w:p w:rsidR="00420A06" w:rsidRPr="00863ED8" w:rsidRDefault="00420A06">
      <w:pPr>
        <w:rPr>
          <w:rFonts w:ascii="Times New Roman" w:hAnsi="Times New Roman"/>
          <w:b/>
          <w:sz w:val="28"/>
          <w:szCs w:val="28"/>
        </w:rPr>
      </w:pPr>
      <w:r w:rsidRPr="00863ED8">
        <w:rPr>
          <w:rFonts w:ascii="Times New Roman" w:hAnsi="Times New Roman"/>
          <w:b/>
          <w:sz w:val="28"/>
          <w:szCs w:val="28"/>
        </w:rPr>
        <w:t>История</w:t>
      </w:r>
      <w:r>
        <w:rPr>
          <w:rFonts w:ascii="Times New Roman" w:hAnsi="Times New Roman"/>
          <w:b/>
          <w:sz w:val="28"/>
          <w:szCs w:val="28"/>
        </w:rPr>
        <w:t>, право</w:t>
      </w:r>
      <w:r w:rsidRPr="00863ED8">
        <w:rPr>
          <w:rFonts w:ascii="Times New Roman" w:hAnsi="Times New Roman"/>
          <w:b/>
          <w:sz w:val="28"/>
          <w:szCs w:val="28"/>
        </w:rPr>
        <w:t xml:space="preserve"> и обществознание</w:t>
      </w:r>
    </w:p>
    <w:p w:rsidR="00420A06" w:rsidRPr="00863ED8" w:rsidRDefault="00420A06" w:rsidP="00863ED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3ED8">
        <w:rPr>
          <w:rFonts w:ascii="Times New Roman" w:hAnsi="Times New Roman"/>
          <w:sz w:val="28"/>
          <w:szCs w:val="28"/>
        </w:rPr>
        <w:t>Продолжительность тура:</w:t>
      </w:r>
    </w:p>
    <w:p w:rsidR="00420A06" w:rsidRPr="00863ED8" w:rsidRDefault="00420A06" w:rsidP="00863ED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63ED8">
        <w:rPr>
          <w:rFonts w:ascii="Times New Roman" w:hAnsi="Times New Roman"/>
          <w:sz w:val="28"/>
          <w:szCs w:val="28"/>
        </w:rPr>
        <w:t xml:space="preserve">5-6 класс – </w:t>
      </w:r>
      <w:r w:rsidRPr="00863ED8">
        <w:rPr>
          <w:rFonts w:ascii="Times New Roman" w:hAnsi="Times New Roman"/>
          <w:b/>
          <w:sz w:val="28"/>
          <w:szCs w:val="28"/>
        </w:rPr>
        <w:t>120 минут</w:t>
      </w:r>
    </w:p>
    <w:p w:rsidR="00420A06" w:rsidRPr="00863ED8" w:rsidRDefault="00420A06" w:rsidP="00863ED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63ED8">
        <w:rPr>
          <w:rFonts w:ascii="Times New Roman" w:hAnsi="Times New Roman"/>
          <w:sz w:val="28"/>
          <w:szCs w:val="28"/>
        </w:rPr>
        <w:t xml:space="preserve">7-11 класс – </w:t>
      </w:r>
      <w:r w:rsidRPr="00863ED8">
        <w:rPr>
          <w:rFonts w:ascii="Times New Roman" w:hAnsi="Times New Roman"/>
          <w:b/>
          <w:sz w:val="28"/>
          <w:szCs w:val="28"/>
        </w:rPr>
        <w:t>120 минут</w:t>
      </w:r>
    </w:p>
    <w:p w:rsidR="00420A06" w:rsidRPr="00863ED8" w:rsidRDefault="00420A06" w:rsidP="00863ED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20A06" w:rsidRPr="00863ED8" w:rsidRDefault="00420A06" w:rsidP="00863ED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3ED8">
        <w:rPr>
          <w:rFonts w:ascii="Times New Roman" w:hAnsi="Times New Roman"/>
          <w:sz w:val="28"/>
          <w:szCs w:val="28"/>
        </w:rPr>
        <w:t>Использование дополнительных материалов не предусмотрено.</w:t>
      </w:r>
    </w:p>
    <w:p w:rsidR="00420A06" w:rsidRDefault="00420A0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420A06" w:rsidRDefault="00420A06">
      <w:pPr>
        <w:rPr>
          <w:rFonts w:ascii="Times New Roman" w:hAnsi="Times New Roman"/>
          <w:b/>
          <w:sz w:val="28"/>
          <w:szCs w:val="28"/>
        </w:rPr>
      </w:pPr>
      <w:r w:rsidRPr="00B1120B">
        <w:rPr>
          <w:rFonts w:ascii="Times New Roman" w:hAnsi="Times New Roman"/>
          <w:b/>
          <w:sz w:val="28"/>
          <w:szCs w:val="28"/>
        </w:rPr>
        <w:t>Русский язык и литература</w:t>
      </w:r>
    </w:p>
    <w:p w:rsidR="00420A06" w:rsidRPr="00B1120B" w:rsidRDefault="00420A06" w:rsidP="00B112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1120B">
        <w:rPr>
          <w:rFonts w:ascii="Times New Roman" w:hAnsi="Times New Roman"/>
          <w:sz w:val="28"/>
          <w:szCs w:val="28"/>
        </w:rPr>
        <w:t>Продолжительность тура:</w:t>
      </w:r>
    </w:p>
    <w:p w:rsidR="00420A06" w:rsidRDefault="00420A06" w:rsidP="00B1120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5-6 класс – </w:t>
      </w:r>
      <w:r w:rsidRPr="00B1120B">
        <w:rPr>
          <w:rFonts w:ascii="Times New Roman" w:hAnsi="Times New Roman"/>
          <w:b/>
          <w:sz w:val="28"/>
          <w:szCs w:val="28"/>
        </w:rPr>
        <w:t>120 минут</w:t>
      </w:r>
    </w:p>
    <w:p w:rsidR="00420A06" w:rsidRDefault="00420A06" w:rsidP="00B1120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7-11 класс – </w:t>
      </w:r>
      <w:r w:rsidRPr="00B1120B">
        <w:rPr>
          <w:rFonts w:ascii="Times New Roman" w:hAnsi="Times New Roman"/>
          <w:b/>
          <w:sz w:val="28"/>
          <w:szCs w:val="28"/>
        </w:rPr>
        <w:t>120 минут</w:t>
      </w:r>
    </w:p>
    <w:p w:rsidR="00420A06" w:rsidRDefault="00420A06" w:rsidP="00B112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20A06" w:rsidRPr="00863ED8" w:rsidRDefault="00420A06" w:rsidP="0032490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3ED8">
        <w:rPr>
          <w:rFonts w:ascii="Times New Roman" w:hAnsi="Times New Roman"/>
          <w:sz w:val="28"/>
          <w:szCs w:val="28"/>
        </w:rPr>
        <w:t>Использование дополнительных материалов не предусмотрено.</w:t>
      </w:r>
    </w:p>
    <w:p w:rsidR="00420A06" w:rsidRDefault="00420A06" w:rsidP="00B1120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420A06" w:rsidRDefault="00420A06" w:rsidP="00B1120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20A06" w:rsidRDefault="00420A06" w:rsidP="00B1120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20A06" w:rsidRPr="00324902" w:rsidRDefault="00420A06" w:rsidP="00B1120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24902">
        <w:rPr>
          <w:rFonts w:ascii="Times New Roman" w:hAnsi="Times New Roman"/>
          <w:b/>
          <w:sz w:val="28"/>
          <w:szCs w:val="28"/>
        </w:rPr>
        <w:t>География</w:t>
      </w:r>
    </w:p>
    <w:p w:rsidR="00420A06" w:rsidRDefault="00420A06" w:rsidP="00B1120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Продолжительность тура:</w:t>
      </w:r>
    </w:p>
    <w:p w:rsidR="00420A06" w:rsidRDefault="00420A06" w:rsidP="00B1120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5-6 класс – </w:t>
      </w:r>
      <w:r w:rsidRPr="00324902">
        <w:rPr>
          <w:rFonts w:ascii="Times New Roman" w:hAnsi="Times New Roman"/>
          <w:b/>
          <w:sz w:val="28"/>
          <w:szCs w:val="28"/>
        </w:rPr>
        <w:t>120 минут</w:t>
      </w:r>
    </w:p>
    <w:p w:rsidR="00420A06" w:rsidRDefault="00420A06" w:rsidP="00B1120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7-11 класс – </w:t>
      </w:r>
      <w:r w:rsidRPr="00324902">
        <w:rPr>
          <w:rFonts w:ascii="Times New Roman" w:hAnsi="Times New Roman"/>
          <w:b/>
          <w:sz w:val="28"/>
          <w:szCs w:val="28"/>
        </w:rPr>
        <w:t>120 минут</w:t>
      </w:r>
    </w:p>
    <w:p w:rsidR="00420A06" w:rsidRDefault="00420A06" w:rsidP="00B1120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выполнении заданий разрешено использовать линейку, транспортир,</w:t>
      </w:r>
    </w:p>
    <w:p w:rsidR="00420A06" w:rsidRDefault="00420A06" w:rsidP="00B1120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непрограммируемый калькулятор.</w:t>
      </w:r>
    </w:p>
    <w:p w:rsidR="00420A06" w:rsidRDefault="00420A06" w:rsidP="00B1120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 </w:t>
      </w:r>
    </w:p>
    <w:p w:rsidR="00420A06" w:rsidRDefault="00420A06" w:rsidP="00B1120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20A06" w:rsidRDefault="00420A06" w:rsidP="00B1120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A06AB">
        <w:rPr>
          <w:rFonts w:ascii="Times New Roman" w:hAnsi="Times New Roman"/>
          <w:b/>
          <w:sz w:val="28"/>
          <w:szCs w:val="28"/>
        </w:rPr>
        <w:t>Искусство</w:t>
      </w:r>
    </w:p>
    <w:p w:rsidR="00420A06" w:rsidRPr="006A06AB" w:rsidRDefault="00420A06" w:rsidP="00B112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A06AB">
        <w:rPr>
          <w:rFonts w:ascii="Times New Roman" w:hAnsi="Times New Roman"/>
          <w:sz w:val="28"/>
          <w:szCs w:val="28"/>
        </w:rPr>
        <w:t>Продолжительность тура:</w:t>
      </w:r>
    </w:p>
    <w:p w:rsidR="00420A06" w:rsidRDefault="00420A06" w:rsidP="00B1120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8-11 класс – </w:t>
      </w:r>
      <w:r w:rsidRPr="007A0169">
        <w:rPr>
          <w:rFonts w:ascii="Times New Roman" w:hAnsi="Times New Roman"/>
          <w:b/>
          <w:sz w:val="28"/>
          <w:szCs w:val="28"/>
        </w:rPr>
        <w:t>120 минут</w:t>
      </w:r>
    </w:p>
    <w:p w:rsidR="00420A06" w:rsidRPr="00863ED8" w:rsidRDefault="00420A06" w:rsidP="007A016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3ED8">
        <w:rPr>
          <w:rFonts w:ascii="Times New Roman" w:hAnsi="Times New Roman"/>
          <w:sz w:val="28"/>
          <w:szCs w:val="28"/>
        </w:rPr>
        <w:t>Использование дополнительных материалов не предусмотрено.</w:t>
      </w:r>
    </w:p>
    <w:p w:rsidR="00420A06" w:rsidRDefault="00420A06" w:rsidP="00B1120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420A06" w:rsidRDefault="00420A06" w:rsidP="00B1120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20A06" w:rsidRDefault="00420A06" w:rsidP="00B1120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A0169">
        <w:rPr>
          <w:rFonts w:ascii="Times New Roman" w:hAnsi="Times New Roman"/>
          <w:b/>
          <w:sz w:val="28"/>
          <w:szCs w:val="28"/>
        </w:rPr>
        <w:t>Физическая культура</w:t>
      </w:r>
    </w:p>
    <w:p w:rsidR="00420A06" w:rsidRDefault="00420A06" w:rsidP="00B112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A0169">
        <w:rPr>
          <w:rFonts w:ascii="Times New Roman" w:hAnsi="Times New Roman"/>
          <w:sz w:val="28"/>
          <w:szCs w:val="28"/>
        </w:rPr>
        <w:t xml:space="preserve">Продолжительность </w:t>
      </w:r>
      <w:r>
        <w:rPr>
          <w:rFonts w:ascii="Times New Roman" w:hAnsi="Times New Roman"/>
          <w:sz w:val="28"/>
          <w:szCs w:val="28"/>
        </w:rPr>
        <w:t xml:space="preserve">теоретического </w:t>
      </w:r>
      <w:r w:rsidRPr="007A0169">
        <w:rPr>
          <w:rFonts w:ascii="Times New Roman" w:hAnsi="Times New Roman"/>
          <w:sz w:val="28"/>
          <w:szCs w:val="28"/>
        </w:rPr>
        <w:t>тура:</w:t>
      </w:r>
    </w:p>
    <w:p w:rsidR="00420A06" w:rsidRDefault="00420A06" w:rsidP="00B1120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5-6 класс – 45 минут</w:t>
      </w:r>
    </w:p>
    <w:p w:rsidR="00420A06" w:rsidRDefault="00420A06" w:rsidP="00B1120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7-11 класс – 45 минут </w:t>
      </w:r>
    </w:p>
    <w:p w:rsidR="00420A06" w:rsidRDefault="00420A06" w:rsidP="00B1120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дополнительных материалов не предусмотрено.</w:t>
      </w:r>
    </w:p>
    <w:p w:rsidR="00420A06" w:rsidRDefault="00420A06" w:rsidP="00D4247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При выполнении заданий практического тура разрешено использовать мяч баскетбольный, скамью для пресса, скамью для наклонов, </w:t>
      </w:r>
      <w:r w:rsidRPr="00D42474">
        <w:rPr>
          <w:sz w:val="28"/>
          <w:szCs w:val="28"/>
        </w:rPr>
        <w:t>секция из 5 средних перекладин (предназначена для испытаний в подтягивании из виса лежа)</w:t>
      </w:r>
      <w:r>
        <w:rPr>
          <w:sz w:val="28"/>
          <w:szCs w:val="28"/>
        </w:rPr>
        <w:t xml:space="preserve">, </w:t>
      </w:r>
      <w:r w:rsidRPr="00D42474">
        <w:rPr>
          <w:sz w:val="28"/>
          <w:szCs w:val="28"/>
        </w:rPr>
        <w:t>перекладина квадрат (предназначена для подтягиваний из виса на высокой перекладине)</w:t>
      </w:r>
      <w:r>
        <w:rPr>
          <w:sz w:val="28"/>
          <w:szCs w:val="28"/>
        </w:rPr>
        <w:t>.</w:t>
      </w:r>
    </w:p>
    <w:p w:rsidR="00420A06" w:rsidRDefault="00420A06" w:rsidP="00D4247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420A06" w:rsidRDefault="00420A06" w:rsidP="00D42474">
      <w:pPr>
        <w:pStyle w:val="Default"/>
        <w:rPr>
          <w:b/>
          <w:sz w:val="28"/>
          <w:szCs w:val="28"/>
        </w:rPr>
      </w:pPr>
    </w:p>
    <w:p w:rsidR="00420A06" w:rsidRDefault="00420A06" w:rsidP="00D42474">
      <w:pPr>
        <w:pStyle w:val="Default"/>
        <w:rPr>
          <w:b/>
          <w:sz w:val="28"/>
          <w:szCs w:val="28"/>
        </w:rPr>
      </w:pPr>
      <w:r w:rsidRPr="002D608F">
        <w:rPr>
          <w:b/>
          <w:sz w:val="28"/>
          <w:szCs w:val="28"/>
        </w:rPr>
        <w:t xml:space="preserve">Иностранный (английский, немецкий, французский) </w:t>
      </w:r>
    </w:p>
    <w:p w:rsidR="00420A06" w:rsidRDefault="00420A06" w:rsidP="00210B4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Продолжительность тура:</w:t>
      </w:r>
    </w:p>
    <w:p w:rsidR="00420A06" w:rsidRDefault="00420A06" w:rsidP="00210B4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5-6 класс – </w:t>
      </w:r>
      <w:r w:rsidRPr="00324902">
        <w:rPr>
          <w:rFonts w:ascii="Times New Roman" w:hAnsi="Times New Roman"/>
          <w:b/>
          <w:sz w:val="28"/>
          <w:szCs w:val="28"/>
        </w:rPr>
        <w:t>120 минут</w:t>
      </w:r>
    </w:p>
    <w:p w:rsidR="00420A06" w:rsidRDefault="00420A06" w:rsidP="00210B4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7-11 класс – </w:t>
      </w:r>
      <w:r w:rsidRPr="00324902">
        <w:rPr>
          <w:rFonts w:ascii="Times New Roman" w:hAnsi="Times New Roman"/>
          <w:b/>
          <w:sz w:val="28"/>
          <w:szCs w:val="28"/>
        </w:rPr>
        <w:t>120 минут</w:t>
      </w:r>
    </w:p>
    <w:p w:rsidR="00420A06" w:rsidRDefault="00420A06" w:rsidP="00D42474">
      <w:pPr>
        <w:pStyle w:val="Default"/>
        <w:rPr>
          <w:sz w:val="28"/>
          <w:szCs w:val="28"/>
        </w:rPr>
      </w:pPr>
      <w:r w:rsidRPr="00210B4E">
        <w:rPr>
          <w:sz w:val="28"/>
          <w:szCs w:val="28"/>
        </w:rPr>
        <w:t>Использование дополнительных материалов не предусмотрено</w:t>
      </w:r>
      <w:r>
        <w:rPr>
          <w:sz w:val="28"/>
          <w:szCs w:val="28"/>
        </w:rPr>
        <w:t xml:space="preserve">. </w:t>
      </w:r>
    </w:p>
    <w:p w:rsidR="00420A06" w:rsidRDefault="00420A06" w:rsidP="00D4247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420A06" w:rsidRDefault="00420A06" w:rsidP="00D42474">
      <w:pPr>
        <w:pStyle w:val="Default"/>
        <w:rPr>
          <w:sz w:val="28"/>
          <w:szCs w:val="28"/>
        </w:rPr>
      </w:pPr>
    </w:p>
    <w:p w:rsidR="00420A06" w:rsidRDefault="00420A06" w:rsidP="00D42474">
      <w:pPr>
        <w:pStyle w:val="Default"/>
        <w:rPr>
          <w:b/>
          <w:sz w:val="28"/>
          <w:szCs w:val="28"/>
        </w:rPr>
      </w:pPr>
      <w:r w:rsidRPr="0027503B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>руд (т</w:t>
      </w:r>
      <w:r w:rsidRPr="0027503B">
        <w:rPr>
          <w:b/>
          <w:sz w:val="28"/>
          <w:szCs w:val="28"/>
        </w:rPr>
        <w:t>ехнология</w:t>
      </w:r>
      <w:r>
        <w:rPr>
          <w:b/>
          <w:sz w:val="28"/>
          <w:szCs w:val="28"/>
        </w:rPr>
        <w:t>)</w:t>
      </w:r>
    </w:p>
    <w:p w:rsidR="00420A06" w:rsidRDefault="00420A06" w:rsidP="00D42474">
      <w:pPr>
        <w:pStyle w:val="Default"/>
        <w:rPr>
          <w:sz w:val="28"/>
          <w:szCs w:val="28"/>
        </w:rPr>
      </w:pPr>
      <w:r w:rsidRPr="0027503B">
        <w:rPr>
          <w:sz w:val="28"/>
          <w:szCs w:val="28"/>
        </w:rPr>
        <w:t xml:space="preserve">Продолжительность </w:t>
      </w:r>
      <w:r>
        <w:rPr>
          <w:sz w:val="28"/>
          <w:szCs w:val="28"/>
        </w:rPr>
        <w:t xml:space="preserve">теоретического </w:t>
      </w:r>
      <w:r w:rsidRPr="0027503B">
        <w:rPr>
          <w:sz w:val="28"/>
          <w:szCs w:val="28"/>
        </w:rPr>
        <w:t>тура</w:t>
      </w:r>
    </w:p>
    <w:p w:rsidR="00420A06" w:rsidRDefault="00420A06" w:rsidP="00D4247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5-6 класс – 120 минут</w:t>
      </w:r>
    </w:p>
    <w:p w:rsidR="00420A06" w:rsidRDefault="00420A06" w:rsidP="00D4247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7-11 класс – 120 минут</w:t>
      </w:r>
    </w:p>
    <w:p w:rsidR="00420A06" w:rsidRDefault="00420A06" w:rsidP="00D4247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При выполнении заданий практического тура разрешено использовать набор линеек, карандаш простой графитовый, ластик.</w:t>
      </w:r>
    </w:p>
    <w:p w:rsidR="00420A06" w:rsidRDefault="00420A06" w:rsidP="00D4247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При выполнении практического тура разрешено использовать необходимое оборудование.</w:t>
      </w:r>
    </w:p>
    <w:p w:rsidR="00420A06" w:rsidRDefault="00420A06" w:rsidP="00D4247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20A06" w:rsidRDefault="00420A06" w:rsidP="00D42474">
      <w:pPr>
        <w:pStyle w:val="Default"/>
        <w:rPr>
          <w:sz w:val="28"/>
          <w:szCs w:val="28"/>
        </w:rPr>
      </w:pPr>
    </w:p>
    <w:p w:rsidR="00420A06" w:rsidRDefault="00420A06" w:rsidP="00D42474">
      <w:pPr>
        <w:pStyle w:val="Default"/>
        <w:rPr>
          <w:b/>
          <w:sz w:val="28"/>
          <w:szCs w:val="28"/>
        </w:rPr>
      </w:pPr>
    </w:p>
    <w:p w:rsidR="00420A06" w:rsidRDefault="00420A06" w:rsidP="00D42474">
      <w:pPr>
        <w:pStyle w:val="Default"/>
        <w:rPr>
          <w:b/>
          <w:sz w:val="28"/>
          <w:szCs w:val="28"/>
        </w:rPr>
      </w:pPr>
    </w:p>
    <w:p w:rsidR="00420A06" w:rsidRDefault="00420A06" w:rsidP="00D42474">
      <w:pPr>
        <w:pStyle w:val="Default"/>
        <w:rPr>
          <w:b/>
          <w:sz w:val="28"/>
          <w:szCs w:val="28"/>
        </w:rPr>
      </w:pPr>
      <w:r w:rsidRPr="000C7AB9">
        <w:rPr>
          <w:b/>
          <w:sz w:val="28"/>
          <w:szCs w:val="28"/>
        </w:rPr>
        <w:t>Осн</w:t>
      </w:r>
      <w:r>
        <w:rPr>
          <w:b/>
          <w:sz w:val="28"/>
          <w:szCs w:val="28"/>
        </w:rPr>
        <w:t>овы безопасности и защиты Родины</w:t>
      </w:r>
    </w:p>
    <w:p w:rsidR="00420A06" w:rsidRDefault="00420A06" w:rsidP="00D42474">
      <w:pPr>
        <w:pStyle w:val="Default"/>
        <w:rPr>
          <w:sz w:val="28"/>
          <w:szCs w:val="28"/>
        </w:rPr>
      </w:pPr>
      <w:r w:rsidRPr="00A22079">
        <w:rPr>
          <w:sz w:val="28"/>
          <w:szCs w:val="28"/>
        </w:rPr>
        <w:t>Продолжительность теоретического тура</w:t>
      </w:r>
      <w:r>
        <w:rPr>
          <w:sz w:val="28"/>
          <w:szCs w:val="28"/>
        </w:rPr>
        <w:t xml:space="preserve"> </w:t>
      </w:r>
    </w:p>
    <w:p w:rsidR="00420A06" w:rsidRPr="002B2B98" w:rsidRDefault="00420A06" w:rsidP="00D4247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8-11 класс – 120 минут</w:t>
      </w:r>
      <w:r>
        <w:rPr>
          <w:sz w:val="23"/>
          <w:szCs w:val="23"/>
        </w:rPr>
        <w:t xml:space="preserve"> </w:t>
      </w:r>
    </w:p>
    <w:p w:rsidR="00420A06" w:rsidRPr="007A0169" w:rsidRDefault="00420A06" w:rsidP="00B1120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выполнении заданий практического тура разрешено использовать набор линеек, карандаш, калькулятор. </w:t>
      </w:r>
    </w:p>
    <w:p w:rsidR="00420A06" w:rsidRDefault="00420A06" w:rsidP="00B1120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выполнении практического тура разрешено использовать необходимое оборудование.</w:t>
      </w:r>
    </w:p>
    <w:p w:rsidR="00420A06" w:rsidRPr="006A06AB" w:rsidRDefault="00420A06" w:rsidP="00B1120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sectPr w:rsidR="00420A06" w:rsidRPr="006A06AB" w:rsidSect="00B10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66AD"/>
    <w:rsid w:val="000A058F"/>
    <w:rsid w:val="000C7AB9"/>
    <w:rsid w:val="00143455"/>
    <w:rsid w:val="00210B4E"/>
    <w:rsid w:val="00254F71"/>
    <w:rsid w:val="0027503B"/>
    <w:rsid w:val="002B2B98"/>
    <w:rsid w:val="002D608F"/>
    <w:rsid w:val="00324902"/>
    <w:rsid w:val="00330891"/>
    <w:rsid w:val="00355AF6"/>
    <w:rsid w:val="00355B70"/>
    <w:rsid w:val="003964F4"/>
    <w:rsid w:val="003C36D3"/>
    <w:rsid w:val="00420A06"/>
    <w:rsid w:val="00471C67"/>
    <w:rsid w:val="00505890"/>
    <w:rsid w:val="005B307A"/>
    <w:rsid w:val="005F110A"/>
    <w:rsid w:val="005F536D"/>
    <w:rsid w:val="00622566"/>
    <w:rsid w:val="006A06AB"/>
    <w:rsid w:val="006C4F16"/>
    <w:rsid w:val="007A0169"/>
    <w:rsid w:val="007B70D9"/>
    <w:rsid w:val="00853B9E"/>
    <w:rsid w:val="00863ED8"/>
    <w:rsid w:val="008829BE"/>
    <w:rsid w:val="0090616F"/>
    <w:rsid w:val="00945B84"/>
    <w:rsid w:val="009966AD"/>
    <w:rsid w:val="009D73B7"/>
    <w:rsid w:val="009E1038"/>
    <w:rsid w:val="00A00ADF"/>
    <w:rsid w:val="00A22079"/>
    <w:rsid w:val="00A271CE"/>
    <w:rsid w:val="00A848EA"/>
    <w:rsid w:val="00AD4AED"/>
    <w:rsid w:val="00B10589"/>
    <w:rsid w:val="00B1120B"/>
    <w:rsid w:val="00B177B5"/>
    <w:rsid w:val="00B37B6A"/>
    <w:rsid w:val="00B955DB"/>
    <w:rsid w:val="00BB32E2"/>
    <w:rsid w:val="00BB4B4A"/>
    <w:rsid w:val="00BF1BA3"/>
    <w:rsid w:val="00D42474"/>
    <w:rsid w:val="00D94689"/>
    <w:rsid w:val="00DC10BF"/>
    <w:rsid w:val="00E46AAF"/>
    <w:rsid w:val="00EB14E7"/>
    <w:rsid w:val="00EB1BF4"/>
    <w:rsid w:val="00F06701"/>
    <w:rsid w:val="00F814AE"/>
    <w:rsid w:val="00FE2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589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D4247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814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1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1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81400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81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28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1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81396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81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281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1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81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81401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281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1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81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81398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814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28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1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81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81395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813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281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1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81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81396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813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281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1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814018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81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281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1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81395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81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281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1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81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81399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28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1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814023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81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28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1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81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81397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813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281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1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81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81398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281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1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81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81402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281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1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814013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81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281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1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81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81396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81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281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1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81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81396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81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281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1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81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81399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281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1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81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81396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813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4</Pages>
  <Words>627</Words>
  <Characters>3577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Требования к проведению школьного этапа ВсОШ по предметам:</dc:title>
  <dc:subject/>
  <dc:creator>User</dc:creator>
  <cp:keywords/>
  <dc:description/>
  <cp:lastModifiedBy>Пользователь</cp:lastModifiedBy>
  <cp:revision>7</cp:revision>
  <dcterms:created xsi:type="dcterms:W3CDTF">2024-09-05T11:09:00Z</dcterms:created>
  <dcterms:modified xsi:type="dcterms:W3CDTF">2024-09-23T08:50:00Z</dcterms:modified>
</cp:coreProperties>
</file>